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16A038AD" w14:textId="77777777" w:rsidTr="00ED102A">
        <w:tc>
          <w:tcPr>
            <w:tcW w:w="9300" w:type="dxa"/>
            <w:shd w:val="clear" w:color="auto" w:fill="auto"/>
          </w:tcPr>
          <w:p w14:paraId="75144C32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26BC0889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1BAB1493" w14:textId="77777777" w:rsidR="00DC46EF" w:rsidRDefault="00DC46EF" w:rsidP="00DC46EF">
      <w:pPr>
        <w:pStyle w:val="Level1Body"/>
      </w:pPr>
    </w:p>
    <w:p w14:paraId="0D410912" w14:textId="77777777" w:rsidR="00DC46EF" w:rsidRDefault="00DC46EF" w:rsidP="00DC46EF">
      <w:pPr>
        <w:pStyle w:val="Level1Body"/>
      </w:pPr>
    </w:p>
    <w:p w14:paraId="1305BDD3" w14:textId="4327575A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862A12">
        <w:t>August 0</w:t>
      </w:r>
      <w:r w:rsidR="00744159">
        <w:t>5</w:t>
      </w:r>
      <w:r w:rsidR="00862A12">
        <w:t>, 2025</w:t>
      </w:r>
    </w:p>
    <w:p w14:paraId="5E5009AA" w14:textId="77777777" w:rsidR="00DC46EF" w:rsidRPr="00BD5697" w:rsidRDefault="00DC46EF" w:rsidP="00DC46EF">
      <w:pPr>
        <w:pStyle w:val="Level1Body"/>
      </w:pPr>
    </w:p>
    <w:p w14:paraId="3F8F9992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03035594" w14:textId="77777777" w:rsidR="00DC46EF" w:rsidRPr="00BD5697" w:rsidRDefault="00DC46EF" w:rsidP="00DC46EF">
      <w:pPr>
        <w:pStyle w:val="Level1Body"/>
      </w:pPr>
    </w:p>
    <w:p w14:paraId="31F6B295" w14:textId="389D6948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862A12">
        <w:t>Vicki Collins and Connie Heinrichs</w:t>
      </w:r>
      <w:r w:rsidR="006C7D33">
        <w:t>, Procurement Contracts Officers</w:t>
      </w:r>
    </w:p>
    <w:p w14:paraId="602DD13A" w14:textId="743DFE93" w:rsidR="00DC46EF" w:rsidRDefault="00862A12" w:rsidP="00DC46EF">
      <w:pPr>
        <w:pStyle w:val="Level3Body"/>
      </w:pPr>
      <w:r>
        <w:t>AS</w:t>
      </w:r>
      <w:r w:rsidR="006C7D33">
        <w:t xml:space="preserve"> Materiel Division</w:t>
      </w:r>
      <w:r>
        <w:t>, State Purchasing Bureau</w:t>
      </w:r>
      <w:r w:rsidR="006C7D33">
        <w:t xml:space="preserve"> (SPB)</w:t>
      </w:r>
    </w:p>
    <w:p w14:paraId="58C07968" w14:textId="77777777" w:rsidR="00DC46EF" w:rsidRDefault="00DC46EF" w:rsidP="00DC46EF">
      <w:pPr>
        <w:pStyle w:val="Level1Body"/>
      </w:pPr>
    </w:p>
    <w:p w14:paraId="6AFE74BA" w14:textId="334B39F4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</w:t>
      </w:r>
      <w:r w:rsidR="006C7D33">
        <w:t>Award</w:t>
      </w:r>
      <w:r>
        <w:t xml:space="preserve"> </w:t>
      </w:r>
      <w:r w:rsidR="00862A12">
        <w:rPr>
          <w:noProof/>
          <w:color w:val="auto"/>
        </w:rPr>
        <w:t>RFP 122255 O5</w:t>
      </w:r>
    </w:p>
    <w:p w14:paraId="3ED0FDA1" w14:textId="77777777" w:rsidR="00FA5ABF" w:rsidRDefault="00FA5ABF"/>
    <w:p w14:paraId="4CCB6326" w14:textId="42A33347" w:rsidR="00862A12" w:rsidRDefault="00862A12" w:rsidP="00862A12">
      <w:pPr>
        <w:pStyle w:val="Level1Body"/>
        <w:ind w:left="1440" w:hanging="1440"/>
      </w:pPr>
      <w:r>
        <w:t>T</w:t>
      </w:r>
      <w:r w:rsidR="00DC46EF" w:rsidRPr="00F31DD4">
        <w:t xml:space="preserve">his is to notify all </w:t>
      </w:r>
      <w:r w:rsidR="00DC46EF">
        <w:t xml:space="preserve">bidders </w:t>
      </w:r>
      <w:r w:rsidR="00DC46EF" w:rsidRPr="00F31DD4">
        <w:t xml:space="preserve">who responded to the above-referenced </w:t>
      </w:r>
      <w:r w:rsidR="00DC46EF">
        <w:t xml:space="preserve">solicitation </w:t>
      </w:r>
      <w:r w:rsidR="00DC46EF" w:rsidRPr="00F31DD4">
        <w:t xml:space="preserve">that the State of </w:t>
      </w:r>
    </w:p>
    <w:p w14:paraId="035159D9" w14:textId="77777777" w:rsidR="00862A12" w:rsidRDefault="00DC46EF" w:rsidP="00862A12">
      <w:pPr>
        <w:pStyle w:val="Level1Body"/>
        <w:ind w:left="1440" w:hanging="1440"/>
        <w:rPr>
          <w:noProof/>
          <w:color w:val="auto"/>
        </w:rPr>
      </w:pPr>
      <w:r w:rsidRPr="00F31DD4">
        <w:t xml:space="preserve">Nebraska intends to award </w:t>
      </w:r>
      <w:r>
        <w:t xml:space="preserve">the </w:t>
      </w:r>
      <w:r w:rsidRPr="00F31DD4">
        <w:t xml:space="preserve">contract for </w:t>
      </w:r>
      <w:r w:rsidR="00862A12">
        <w:rPr>
          <w:noProof/>
          <w:color w:val="auto"/>
        </w:rPr>
        <w:t xml:space="preserve">Maintenance and Chiller Service at Various Facilities </w:t>
      </w:r>
    </w:p>
    <w:p w14:paraId="729EDF47" w14:textId="31A78977" w:rsidR="00DC46EF" w:rsidRDefault="00862A12" w:rsidP="00862A12">
      <w:pPr>
        <w:pStyle w:val="Level1Body"/>
        <w:ind w:left="1440" w:hanging="1440"/>
      </w:pPr>
      <w:r>
        <w:rPr>
          <w:noProof/>
          <w:color w:val="auto"/>
        </w:rPr>
        <w:t>in Lincoln and Omaha, NE</w:t>
      </w:r>
      <w:r w:rsidR="00DC46EF" w:rsidRPr="00F31DD4">
        <w:rPr>
          <w:b/>
          <w:bCs/>
        </w:rPr>
        <w:t xml:space="preserve"> </w:t>
      </w:r>
      <w:r w:rsidR="00DC46EF" w:rsidRPr="00F31DD4">
        <w:t>to</w:t>
      </w:r>
      <w:r>
        <w:t xml:space="preserve"> the following:</w:t>
      </w:r>
    </w:p>
    <w:p w14:paraId="07D936FA" w14:textId="77777777" w:rsidR="00862A12" w:rsidRDefault="00862A12" w:rsidP="00862A12">
      <w:pPr>
        <w:pStyle w:val="Level1Body"/>
        <w:ind w:left="1440" w:hanging="1440"/>
      </w:pPr>
    </w:p>
    <w:p w14:paraId="3EFF7CE5" w14:textId="4A53548B" w:rsidR="00862A12" w:rsidRPr="00F31DD4" w:rsidRDefault="00862A12" w:rsidP="00862A12">
      <w:pPr>
        <w:pStyle w:val="Level1Body"/>
        <w:numPr>
          <w:ilvl w:val="0"/>
          <w:numId w:val="1"/>
        </w:numPr>
      </w:pPr>
      <w:r>
        <w:t>Hayes Mechanical</w:t>
      </w:r>
    </w:p>
    <w:p w14:paraId="53E8A62C" w14:textId="77777777" w:rsidR="00DC46EF" w:rsidRPr="00F31DD4" w:rsidRDefault="00DC46EF" w:rsidP="00DC46EF"/>
    <w:p w14:paraId="1F3BB7BC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5104614A" w14:textId="77777777" w:rsidR="00DC46EF" w:rsidRDefault="00DC46EF"/>
    <w:sectPr w:rsidR="00DC46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C1304" w14:textId="77777777" w:rsidR="00A83593" w:rsidRDefault="00A83593" w:rsidP="00DC46EF">
      <w:r>
        <w:separator/>
      </w:r>
    </w:p>
  </w:endnote>
  <w:endnote w:type="continuationSeparator" w:id="0">
    <w:p w14:paraId="5EC7035B" w14:textId="77777777" w:rsidR="00A83593" w:rsidRDefault="00A83593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7752" w14:textId="77777777" w:rsidR="00DC46EF" w:rsidRDefault="00DC46EF" w:rsidP="00DC46EF">
    <w:pPr>
      <w:pStyle w:val="Footer"/>
      <w:jc w:val="right"/>
    </w:pPr>
    <w:r>
      <w:t>SPB Form 42</w:t>
    </w:r>
  </w:p>
  <w:p w14:paraId="2FB17A5A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46AFA862" w14:textId="77777777" w:rsidR="00DC46EF" w:rsidRDefault="00AE1C8F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BDBA1B3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FCD3" w14:textId="77777777" w:rsidR="00A83593" w:rsidRDefault="00A83593" w:rsidP="00DC46EF">
      <w:r>
        <w:separator/>
      </w:r>
    </w:p>
  </w:footnote>
  <w:footnote w:type="continuationSeparator" w:id="0">
    <w:p w14:paraId="11D14574" w14:textId="77777777" w:rsidR="00A83593" w:rsidRDefault="00A83593" w:rsidP="00DC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4CD"/>
    <w:multiLevelType w:val="hybridMultilevel"/>
    <w:tmpl w:val="7A98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7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93"/>
    <w:rsid w:val="000246D2"/>
    <w:rsid w:val="000B5D16"/>
    <w:rsid w:val="00264C5A"/>
    <w:rsid w:val="004451ED"/>
    <w:rsid w:val="006C3366"/>
    <w:rsid w:val="006C7D33"/>
    <w:rsid w:val="00744159"/>
    <w:rsid w:val="00862A12"/>
    <w:rsid w:val="00A83593"/>
    <w:rsid w:val="00AE1C8F"/>
    <w:rsid w:val="00C457DE"/>
    <w:rsid w:val="00D14401"/>
    <w:rsid w:val="00D75107"/>
    <w:rsid w:val="00DC46EF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1207"/>
  <w15:chartTrackingRefBased/>
  <w15:docId w15:val="{233581CB-7137-406C-AABF-07E040E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Notice.dotx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>St of NE,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Heinrichs</dc:creator>
  <cp:keywords/>
  <dc:description/>
  <cp:lastModifiedBy>Collins, Vicki</cp:lastModifiedBy>
  <cp:revision>6</cp:revision>
  <dcterms:created xsi:type="dcterms:W3CDTF">2025-01-22T17:32:00Z</dcterms:created>
  <dcterms:modified xsi:type="dcterms:W3CDTF">2025-08-05T18:06:00Z</dcterms:modified>
</cp:coreProperties>
</file>